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1" w:rsidRDefault="00EE3BE1" w:rsidP="00EE3BE1">
      <w:pPr>
        <w:jc w:val="center"/>
        <w:rPr>
          <w:b/>
        </w:rPr>
      </w:pPr>
    </w:p>
    <w:p w:rsidR="00EE3BE1" w:rsidRDefault="00EE3BE1" w:rsidP="00EE3BE1">
      <w:pPr>
        <w:jc w:val="center"/>
        <w:rPr>
          <w:b/>
        </w:rPr>
      </w:pPr>
    </w:p>
    <w:p w:rsidR="00EE3BE1" w:rsidRDefault="00EE3BE1" w:rsidP="00EE3BE1">
      <w:pPr>
        <w:jc w:val="center"/>
        <w:rPr>
          <w:b/>
        </w:rPr>
      </w:pPr>
    </w:p>
    <w:p w:rsidR="00EE3BE1" w:rsidRDefault="00EE3BE1" w:rsidP="00EE3BE1">
      <w:pPr>
        <w:jc w:val="center"/>
        <w:rPr>
          <w:b/>
        </w:rPr>
      </w:pPr>
    </w:p>
    <w:p w:rsidR="00EE3BE1" w:rsidRDefault="008B755E" w:rsidP="00EE3BE1">
      <w:pPr>
        <w:jc w:val="center"/>
        <w:rPr>
          <w:b/>
        </w:rPr>
      </w:pPr>
      <w:r>
        <w:rPr>
          <w:noProof/>
          <w:lang w:bidi="hi-IN"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BE1" w:rsidRDefault="00EE3BE1" w:rsidP="00EE3BE1">
      <w:pPr>
        <w:jc w:val="center"/>
        <w:rPr>
          <w:b/>
        </w:rPr>
      </w:pPr>
    </w:p>
    <w:p w:rsidR="00EE3BE1" w:rsidRDefault="00EE3BE1" w:rsidP="00EE3BE1">
      <w:pPr>
        <w:jc w:val="center"/>
        <w:rPr>
          <w:b/>
        </w:rPr>
      </w:pPr>
    </w:p>
    <w:p w:rsidR="00EE3BE1" w:rsidRDefault="00EE3BE1" w:rsidP="00EE3BE1">
      <w:pPr>
        <w:jc w:val="center"/>
        <w:rPr>
          <w:b/>
        </w:rPr>
      </w:pPr>
    </w:p>
    <w:p w:rsidR="00EE3BE1" w:rsidRPr="00EE3BE1" w:rsidRDefault="00EE3BE1" w:rsidP="00EE3BE1">
      <w:pPr>
        <w:jc w:val="center"/>
        <w:rPr>
          <w:b/>
          <w:sz w:val="32"/>
          <w:szCs w:val="32"/>
        </w:rPr>
      </w:pPr>
      <w:r w:rsidRPr="00EE3BE1">
        <w:rPr>
          <w:b/>
          <w:sz w:val="32"/>
          <w:szCs w:val="32"/>
        </w:rPr>
        <w:t>Internal Release Note</w:t>
      </w:r>
    </w:p>
    <w:p w:rsidR="00EE3BE1" w:rsidRPr="00EE3BE1" w:rsidRDefault="00EE3BE1" w:rsidP="00EE3BE1">
      <w:pPr>
        <w:jc w:val="center"/>
        <w:rPr>
          <w:b/>
          <w:sz w:val="32"/>
          <w:szCs w:val="32"/>
        </w:rPr>
      </w:pPr>
    </w:p>
    <w:p w:rsidR="00EE3BE1" w:rsidRPr="00EE3BE1" w:rsidRDefault="00EE3BE1" w:rsidP="00EE3BE1">
      <w:pPr>
        <w:jc w:val="center"/>
        <w:rPr>
          <w:b/>
          <w:sz w:val="32"/>
          <w:szCs w:val="32"/>
        </w:rPr>
      </w:pPr>
      <w:r w:rsidRPr="00EE3BE1">
        <w:rPr>
          <w:b/>
          <w:sz w:val="32"/>
          <w:szCs w:val="32"/>
        </w:rPr>
        <w:t>Project Name:</w:t>
      </w:r>
    </w:p>
    <w:p w:rsidR="00EE3BE1" w:rsidRPr="00EE3BE1" w:rsidRDefault="00EE3BE1" w:rsidP="00EE3BE1">
      <w:pPr>
        <w:jc w:val="center"/>
        <w:rPr>
          <w:b/>
          <w:sz w:val="32"/>
          <w:szCs w:val="32"/>
        </w:rPr>
      </w:pPr>
    </w:p>
    <w:p w:rsidR="00EE3BE1" w:rsidRDefault="00EE3BE1" w:rsidP="00EE3BE1">
      <w:pPr>
        <w:rPr>
          <w:rFonts w:ascii="Arial" w:hAnsi="Arial" w:cs="Arial"/>
        </w:rPr>
      </w:pPr>
      <w:r>
        <w:rPr>
          <w:b/>
        </w:rPr>
        <w:br w:type="page"/>
      </w:r>
    </w:p>
    <w:p w:rsidR="00EE3BE1" w:rsidRPr="00440804" w:rsidRDefault="00EE3BE1" w:rsidP="00EE3BE1">
      <w:pPr>
        <w:ind w:left="360"/>
        <w:rPr>
          <w:rFonts w:ascii="Arial" w:hAnsi="Arial" w:cs="Arial"/>
        </w:rPr>
      </w:pPr>
    </w:p>
    <w:p w:rsidR="00EE3BE1" w:rsidRPr="00EE3BE1" w:rsidRDefault="00EE3BE1" w:rsidP="00EE3BE1">
      <w:pPr>
        <w:numPr>
          <w:ilvl w:val="0"/>
          <w:numId w:val="39"/>
        </w:numPr>
        <w:rPr>
          <w:sz w:val="24"/>
        </w:rPr>
      </w:pPr>
      <w:r w:rsidRPr="00EE3BE1">
        <w:rPr>
          <w:sz w:val="24"/>
        </w:rPr>
        <w:t>List of Modules/Functionalities being delivered</w:t>
      </w:r>
    </w:p>
    <w:p w:rsidR="00EE3BE1" w:rsidRPr="00EE3BE1" w:rsidRDefault="00EE3BE1" w:rsidP="00EE3BE1">
      <w:pPr>
        <w:ind w:left="360"/>
        <w:rPr>
          <w:sz w:val="24"/>
        </w:rPr>
      </w:pPr>
    </w:p>
    <w:p w:rsidR="00EE3BE1" w:rsidRPr="00EE3BE1" w:rsidRDefault="00EE3BE1" w:rsidP="00EE3BE1">
      <w:pPr>
        <w:ind w:left="1080"/>
        <w:rPr>
          <w:sz w:val="24"/>
        </w:rPr>
      </w:pPr>
    </w:p>
    <w:p w:rsidR="00EE3BE1" w:rsidRPr="00EE3BE1" w:rsidRDefault="00EE3BE1" w:rsidP="00EE3BE1">
      <w:pPr>
        <w:numPr>
          <w:ilvl w:val="0"/>
          <w:numId w:val="39"/>
        </w:numPr>
        <w:rPr>
          <w:sz w:val="24"/>
        </w:rPr>
      </w:pPr>
      <w:r w:rsidRPr="00EE3BE1">
        <w:rPr>
          <w:sz w:val="24"/>
        </w:rPr>
        <w:t xml:space="preserve">List of Deliverables </w:t>
      </w:r>
    </w:p>
    <w:p w:rsidR="00EE3BE1" w:rsidRPr="00EE3BE1" w:rsidRDefault="00EE3BE1" w:rsidP="00EE3BE1">
      <w:pPr>
        <w:numPr>
          <w:ilvl w:val="0"/>
          <w:numId w:val="40"/>
        </w:numPr>
        <w:rPr>
          <w:sz w:val="24"/>
        </w:rPr>
      </w:pPr>
      <w:r w:rsidRPr="00EE3BE1">
        <w:rPr>
          <w:sz w:val="24"/>
        </w:rPr>
        <w:t>Specify the name of code files or specify the location of the files</w:t>
      </w:r>
    </w:p>
    <w:p w:rsidR="00EE3BE1" w:rsidRPr="00EE3BE1" w:rsidRDefault="00EE3BE1" w:rsidP="00EE3BE1">
      <w:pPr>
        <w:numPr>
          <w:ilvl w:val="0"/>
          <w:numId w:val="40"/>
        </w:numPr>
        <w:rPr>
          <w:sz w:val="24"/>
        </w:rPr>
      </w:pPr>
      <w:r w:rsidRPr="00EE3BE1">
        <w:rPr>
          <w:sz w:val="24"/>
        </w:rPr>
        <w:t>Specify the path and files names of the database scripts</w:t>
      </w:r>
    </w:p>
    <w:p w:rsidR="00EE3BE1" w:rsidRPr="00EE3BE1" w:rsidRDefault="00EE3BE1" w:rsidP="00EE3BE1">
      <w:pPr>
        <w:numPr>
          <w:ilvl w:val="0"/>
          <w:numId w:val="40"/>
        </w:numPr>
        <w:rPr>
          <w:sz w:val="24"/>
        </w:rPr>
      </w:pPr>
      <w:r w:rsidRPr="00EE3BE1">
        <w:rPr>
          <w:sz w:val="24"/>
        </w:rPr>
        <w:t>For the above, specify the version no./VSS Label or tag, if applicable</w:t>
      </w:r>
    </w:p>
    <w:p w:rsidR="00EE3BE1" w:rsidRPr="00EE3BE1" w:rsidRDefault="00EE3BE1" w:rsidP="00EE3BE1">
      <w:pPr>
        <w:ind w:left="1080"/>
        <w:rPr>
          <w:sz w:val="24"/>
        </w:rPr>
      </w:pPr>
    </w:p>
    <w:p w:rsidR="00EE3BE1" w:rsidRPr="00EE3BE1" w:rsidRDefault="00EE3BE1" w:rsidP="00EE3BE1">
      <w:pPr>
        <w:ind w:left="360"/>
        <w:rPr>
          <w:sz w:val="24"/>
        </w:rPr>
      </w:pPr>
    </w:p>
    <w:p w:rsidR="00EE3BE1" w:rsidRPr="00EE3BE1" w:rsidRDefault="00EE3BE1" w:rsidP="00EE3BE1">
      <w:pPr>
        <w:numPr>
          <w:ilvl w:val="0"/>
          <w:numId w:val="39"/>
        </w:numPr>
        <w:rPr>
          <w:sz w:val="24"/>
        </w:rPr>
      </w:pPr>
      <w:r w:rsidRPr="00EE3BE1">
        <w:rPr>
          <w:sz w:val="24"/>
        </w:rPr>
        <w:t>Known Issues &amp; Defects</w:t>
      </w:r>
    </w:p>
    <w:p w:rsidR="00EE3BE1" w:rsidRPr="00EE3BE1" w:rsidRDefault="00EE3BE1" w:rsidP="00EE3BE1">
      <w:pPr>
        <w:ind w:left="360"/>
        <w:rPr>
          <w:sz w:val="24"/>
        </w:rPr>
      </w:pPr>
    </w:p>
    <w:p w:rsidR="00EE3BE1" w:rsidRPr="00EE3BE1" w:rsidRDefault="00EE3BE1" w:rsidP="00EE3BE1">
      <w:pPr>
        <w:numPr>
          <w:ilvl w:val="0"/>
          <w:numId w:val="39"/>
        </w:numPr>
        <w:rPr>
          <w:sz w:val="24"/>
        </w:rPr>
      </w:pPr>
      <w:r w:rsidRPr="00EE3BE1">
        <w:rPr>
          <w:sz w:val="24"/>
        </w:rPr>
        <w:t>Strategy for known Issues &amp; Defects</w:t>
      </w:r>
    </w:p>
    <w:p w:rsidR="00EE3BE1" w:rsidRPr="00EE3BE1" w:rsidRDefault="00EE3BE1" w:rsidP="00EE3BE1">
      <w:pPr>
        <w:rPr>
          <w:sz w:val="24"/>
        </w:rPr>
      </w:pPr>
    </w:p>
    <w:p w:rsidR="00EE3BE1" w:rsidRPr="00EE3BE1" w:rsidRDefault="00EE3BE1" w:rsidP="00EE3BE1">
      <w:pPr>
        <w:numPr>
          <w:ilvl w:val="0"/>
          <w:numId w:val="39"/>
        </w:numPr>
        <w:rPr>
          <w:sz w:val="24"/>
        </w:rPr>
      </w:pPr>
      <w:r w:rsidRPr="00EE3BE1">
        <w:rPr>
          <w:sz w:val="24"/>
        </w:rPr>
        <w:t>Installation &amp; Deployment Instructions</w:t>
      </w:r>
    </w:p>
    <w:p w:rsidR="00EE3BE1" w:rsidRPr="00EE3BE1" w:rsidRDefault="00EE3BE1" w:rsidP="00EE3BE1">
      <w:pPr>
        <w:rPr>
          <w:sz w:val="24"/>
        </w:rPr>
      </w:pPr>
    </w:p>
    <w:p w:rsidR="00EE3BE1" w:rsidRPr="00EE3BE1" w:rsidRDefault="00EE3BE1" w:rsidP="00EE3BE1">
      <w:pPr>
        <w:rPr>
          <w:sz w:val="24"/>
        </w:rPr>
      </w:pPr>
    </w:p>
    <w:p w:rsidR="00EE3BE1" w:rsidRPr="00EE3BE1" w:rsidRDefault="00EE3BE1" w:rsidP="00EE3BE1">
      <w:pPr>
        <w:rPr>
          <w:sz w:val="24"/>
        </w:rPr>
      </w:pPr>
    </w:p>
    <w:p w:rsidR="00EE3BE1" w:rsidRPr="00EE3BE1" w:rsidRDefault="00EE3BE1" w:rsidP="00EE3BE1">
      <w:pPr>
        <w:rPr>
          <w:sz w:val="24"/>
        </w:rPr>
      </w:pPr>
      <w:r w:rsidRPr="00EE3BE1">
        <w:rPr>
          <w:sz w:val="24"/>
        </w:rPr>
        <w:t>Prepared By:</w:t>
      </w:r>
      <w:r w:rsidRPr="00EE3BE1">
        <w:rPr>
          <w:sz w:val="24"/>
        </w:rPr>
        <w:tab/>
      </w:r>
      <w:r w:rsidRPr="00EE3BE1">
        <w:rPr>
          <w:sz w:val="24"/>
        </w:rPr>
        <w:tab/>
      </w:r>
      <w:r w:rsidRPr="00EE3BE1">
        <w:rPr>
          <w:sz w:val="24"/>
        </w:rPr>
        <w:tab/>
      </w:r>
      <w:r w:rsidRPr="00EE3BE1">
        <w:rPr>
          <w:sz w:val="24"/>
        </w:rPr>
        <w:tab/>
      </w:r>
      <w:r w:rsidRPr="00EE3BE1">
        <w:rPr>
          <w:sz w:val="24"/>
        </w:rPr>
        <w:tab/>
      </w:r>
      <w:r w:rsidRPr="00EE3BE1">
        <w:rPr>
          <w:sz w:val="24"/>
        </w:rPr>
        <w:tab/>
      </w:r>
      <w:r w:rsidRPr="00EE3BE1">
        <w:rPr>
          <w:sz w:val="24"/>
        </w:rPr>
        <w:tab/>
        <w:t>Date:</w:t>
      </w:r>
    </w:p>
    <w:p w:rsidR="00EE3BE1" w:rsidRPr="00EE3BE1" w:rsidRDefault="00EE3BE1" w:rsidP="00EE3BE1">
      <w:pPr>
        <w:rPr>
          <w:sz w:val="24"/>
        </w:rPr>
      </w:pPr>
    </w:p>
    <w:p w:rsidR="00EE3BE1" w:rsidRPr="00EE3BE1" w:rsidRDefault="00EE3BE1" w:rsidP="00EE3BE1">
      <w:pPr>
        <w:rPr>
          <w:sz w:val="24"/>
        </w:rPr>
      </w:pPr>
    </w:p>
    <w:p w:rsidR="00EE3BE1" w:rsidRPr="00EE3BE1" w:rsidRDefault="00EE3BE1" w:rsidP="00EE3BE1">
      <w:pPr>
        <w:rPr>
          <w:sz w:val="24"/>
        </w:rPr>
      </w:pPr>
      <w:r w:rsidRPr="00EE3BE1">
        <w:rPr>
          <w:sz w:val="24"/>
        </w:rPr>
        <w:t xml:space="preserve"> </w:t>
      </w:r>
    </w:p>
    <w:p w:rsidR="00EE3BE1" w:rsidRPr="00EE3BE1" w:rsidRDefault="00EE3BE1" w:rsidP="00EE3BE1">
      <w:pPr>
        <w:rPr>
          <w:sz w:val="24"/>
        </w:rPr>
      </w:pPr>
    </w:p>
    <w:p w:rsidR="00EE3BE1" w:rsidRPr="00440804" w:rsidRDefault="00EE3BE1" w:rsidP="00EE3BE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5FB6" w:rsidRPr="00EE3BE1" w:rsidRDefault="00CB5FB6" w:rsidP="00EE3BE1"/>
    <w:sectPr w:rsidR="00CB5FB6" w:rsidRPr="00EE3BE1" w:rsidSect="00503234">
      <w:headerReference w:type="default" r:id="rId8"/>
      <w:footerReference w:type="default" r:id="rId9"/>
      <w:pgSz w:w="12240" w:h="15840" w:code="1"/>
      <w:pgMar w:top="720" w:right="1440" w:bottom="72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EE" w:rsidRDefault="00347BEE" w:rsidP="00CB5FB6">
      <w:pPr>
        <w:pStyle w:val="Heading2"/>
      </w:pPr>
      <w:r>
        <w:separator/>
      </w:r>
    </w:p>
  </w:endnote>
  <w:endnote w:type="continuationSeparator" w:id="1">
    <w:p w:rsidR="00347BEE" w:rsidRDefault="00347BEE" w:rsidP="00CB5FB6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E1" w:rsidRPr="0034768B" w:rsidRDefault="00EE3BE1" w:rsidP="00EE3BE1">
    <w:pPr>
      <w:pStyle w:val="Footer"/>
      <w:rPr>
        <w:b/>
      </w:rPr>
    </w:pPr>
    <w:r>
      <w:rPr>
        <w:b/>
      </w:rPr>
      <w:t>Internal Release Note</w:t>
    </w:r>
    <w:r w:rsidRPr="0034768B">
      <w:rPr>
        <w:b/>
      </w:rPr>
      <w:t xml:space="preserve"> ~ NST</w:t>
    </w:r>
    <w:r w:rsidRPr="0034768B">
      <w:rPr>
        <w:b/>
      </w:rPr>
      <w:tab/>
    </w:r>
    <w:r w:rsidRPr="0034768B">
      <w:rPr>
        <w:b/>
      </w:rPr>
      <w:tab/>
      <w:t xml:space="preserve">Page </w:t>
    </w:r>
    <w:r w:rsidR="007637D4" w:rsidRPr="0034768B">
      <w:rPr>
        <w:rStyle w:val="PageNumber"/>
        <w:b/>
      </w:rPr>
      <w:fldChar w:fldCharType="begin"/>
    </w:r>
    <w:r w:rsidRPr="0034768B">
      <w:rPr>
        <w:rStyle w:val="PageNumber"/>
        <w:b/>
      </w:rPr>
      <w:instrText xml:space="preserve"> PAGE </w:instrText>
    </w:r>
    <w:r w:rsidR="007637D4" w:rsidRPr="0034768B">
      <w:rPr>
        <w:rStyle w:val="PageNumber"/>
        <w:b/>
      </w:rPr>
      <w:fldChar w:fldCharType="separate"/>
    </w:r>
    <w:r w:rsidR="008B755E">
      <w:rPr>
        <w:rStyle w:val="PageNumber"/>
        <w:b/>
        <w:noProof/>
      </w:rPr>
      <w:t>2</w:t>
    </w:r>
    <w:r w:rsidR="007637D4" w:rsidRPr="0034768B">
      <w:rPr>
        <w:rStyle w:val="PageNumber"/>
        <w:b/>
      </w:rPr>
      <w:fldChar w:fldCharType="end"/>
    </w:r>
    <w:r w:rsidRPr="0034768B">
      <w:rPr>
        <w:rStyle w:val="PageNumber"/>
        <w:b/>
      </w:rPr>
      <w:t>\</w:t>
    </w:r>
    <w:r w:rsidR="007637D4" w:rsidRPr="0034768B">
      <w:rPr>
        <w:rStyle w:val="PageNumber"/>
        <w:b/>
      </w:rPr>
      <w:fldChar w:fldCharType="begin"/>
    </w:r>
    <w:r w:rsidRPr="0034768B">
      <w:rPr>
        <w:rStyle w:val="PageNumber"/>
        <w:b/>
      </w:rPr>
      <w:instrText xml:space="preserve"> NUMPAGES </w:instrText>
    </w:r>
    <w:r w:rsidR="007637D4" w:rsidRPr="0034768B">
      <w:rPr>
        <w:rStyle w:val="PageNumber"/>
        <w:b/>
      </w:rPr>
      <w:fldChar w:fldCharType="separate"/>
    </w:r>
    <w:r w:rsidR="008B755E">
      <w:rPr>
        <w:rStyle w:val="PageNumber"/>
        <w:b/>
        <w:noProof/>
      </w:rPr>
      <w:t>2</w:t>
    </w:r>
    <w:r w:rsidR="007637D4" w:rsidRPr="0034768B">
      <w:rPr>
        <w:rStyle w:val="PageNumber"/>
        <w:b/>
      </w:rPr>
      <w:fldChar w:fldCharType="end"/>
    </w:r>
  </w:p>
  <w:p w:rsidR="00884CC7" w:rsidRPr="00EE3BE1" w:rsidRDefault="00884CC7" w:rsidP="00EE3BE1">
    <w:pPr>
      <w:pStyle w:val="Footer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EE" w:rsidRDefault="00347BEE" w:rsidP="00CB5FB6">
      <w:pPr>
        <w:pStyle w:val="Heading2"/>
      </w:pPr>
      <w:r>
        <w:separator/>
      </w:r>
    </w:p>
  </w:footnote>
  <w:footnote w:type="continuationSeparator" w:id="1">
    <w:p w:rsidR="00347BEE" w:rsidRDefault="00347BEE" w:rsidP="00CB5FB6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C7" w:rsidRDefault="00884CC7">
    <w:pPr>
      <w:pStyle w:val="Header"/>
      <w:jc w:val="right"/>
      <w:rPr>
        <w:rFonts w:ascii="Arial" w:hAnsi="Arial"/>
        <w:b/>
        <w:i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BB7"/>
    <w:multiLevelType w:val="singleLevel"/>
    <w:tmpl w:val="493875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D3F21"/>
    <w:multiLevelType w:val="multilevel"/>
    <w:tmpl w:val="BD14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47A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655E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C43C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E06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EB1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B2169"/>
    <w:multiLevelType w:val="multilevel"/>
    <w:tmpl w:val="2B12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F6C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F25DBB"/>
    <w:multiLevelType w:val="hybridMultilevel"/>
    <w:tmpl w:val="B9AC6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B7EF3"/>
    <w:multiLevelType w:val="singleLevel"/>
    <w:tmpl w:val="C09C9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1EC02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F41523"/>
    <w:multiLevelType w:val="singleLevel"/>
    <w:tmpl w:val="C09C9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3954FAA"/>
    <w:multiLevelType w:val="multilevel"/>
    <w:tmpl w:val="FB8E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9A25CE"/>
    <w:multiLevelType w:val="hybridMultilevel"/>
    <w:tmpl w:val="F4249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6F10BA"/>
    <w:multiLevelType w:val="multilevel"/>
    <w:tmpl w:val="FFBE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23DD9"/>
    <w:multiLevelType w:val="singleLevel"/>
    <w:tmpl w:val="C09C9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C235C9C"/>
    <w:multiLevelType w:val="hybridMultilevel"/>
    <w:tmpl w:val="FFBED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A6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6B141F"/>
    <w:multiLevelType w:val="hybridMultilevel"/>
    <w:tmpl w:val="3730B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A0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6A1A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753943"/>
    <w:multiLevelType w:val="hybridMultilevel"/>
    <w:tmpl w:val="BD141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672360"/>
    <w:multiLevelType w:val="multilevel"/>
    <w:tmpl w:val="3730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50B64"/>
    <w:multiLevelType w:val="multilevel"/>
    <w:tmpl w:val="B9AC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92D64"/>
    <w:multiLevelType w:val="hybridMultilevel"/>
    <w:tmpl w:val="2B12D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6330B"/>
    <w:multiLevelType w:val="multilevel"/>
    <w:tmpl w:val="5EAA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80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FED6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503167"/>
    <w:multiLevelType w:val="singleLevel"/>
    <w:tmpl w:val="C09C99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646C3D63"/>
    <w:multiLevelType w:val="hybridMultilevel"/>
    <w:tmpl w:val="5EAA1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E12AC8"/>
    <w:multiLevelType w:val="hybridMultilevel"/>
    <w:tmpl w:val="CB96C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C71348"/>
    <w:multiLevelType w:val="hybridMultilevel"/>
    <w:tmpl w:val="C2585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FD3754"/>
    <w:multiLevelType w:val="multilevel"/>
    <w:tmpl w:val="C258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6B238C"/>
    <w:multiLevelType w:val="hybridMultilevel"/>
    <w:tmpl w:val="FB8E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7407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3781C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606A29"/>
    <w:multiLevelType w:val="hybridMultilevel"/>
    <w:tmpl w:val="DFDEC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C237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1D4CC8"/>
    <w:multiLevelType w:val="hybridMultilevel"/>
    <w:tmpl w:val="97EA9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9"/>
  </w:num>
  <w:num w:numId="4">
    <w:abstractNumId w:val="10"/>
  </w:num>
  <w:num w:numId="5">
    <w:abstractNumId w:val="0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35"/>
  </w:num>
  <w:num w:numId="11">
    <w:abstractNumId w:val="21"/>
  </w:num>
  <w:num w:numId="12">
    <w:abstractNumId w:val="38"/>
  </w:num>
  <w:num w:numId="13">
    <w:abstractNumId w:val="27"/>
  </w:num>
  <w:num w:numId="14">
    <w:abstractNumId w:val="5"/>
  </w:num>
  <w:num w:numId="15">
    <w:abstractNumId w:val="36"/>
  </w:num>
  <w:num w:numId="16">
    <w:abstractNumId w:val="4"/>
  </w:num>
  <w:num w:numId="17">
    <w:abstractNumId w:val="2"/>
  </w:num>
  <w:num w:numId="18">
    <w:abstractNumId w:val="28"/>
  </w:num>
  <w:num w:numId="19">
    <w:abstractNumId w:val="11"/>
  </w:num>
  <w:num w:numId="20">
    <w:abstractNumId w:val="8"/>
  </w:num>
  <w:num w:numId="21">
    <w:abstractNumId w:val="34"/>
  </w:num>
  <w:num w:numId="22">
    <w:abstractNumId w:val="31"/>
  </w:num>
  <w:num w:numId="23">
    <w:abstractNumId w:val="19"/>
  </w:num>
  <w:num w:numId="24">
    <w:abstractNumId w:val="30"/>
  </w:num>
  <w:num w:numId="25">
    <w:abstractNumId w:val="25"/>
  </w:num>
  <w:num w:numId="26">
    <w:abstractNumId w:val="13"/>
  </w:num>
  <w:num w:numId="27">
    <w:abstractNumId w:val="7"/>
  </w:num>
  <w:num w:numId="28">
    <w:abstractNumId w:val="32"/>
  </w:num>
  <w:num w:numId="29">
    <w:abstractNumId w:val="33"/>
  </w:num>
  <w:num w:numId="30">
    <w:abstractNumId w:val="22"/>
  </w:num>
  <w:num w:numId="31">
    <w:abstractNumId w:val="23"/>
  </w:num>
  <w:num w:numId="32">
    <w:abstractNumId w:val="1"/>
  </w:num>
  <w:num w:numId="33">
    <w:abstractNumId w:val="9"/>
  </w:num>
  <w:num w:numId="34">
    <w:abstractNumId w:val="26"/>
  </w:num>
  <w:num w:numId="35">
    <w:abstractNumId w:val="24"/>
  </w:num>
  <w:num w:numId="36">
    <w:abstractNumId w:val="17"/>
  </w:num>
  <w:num w:numId="37">
    <w:abstractNumId w:val="15"/>
  </w:num>
  <w:num w:numId="38">
    <w:abstractNumId w:val="37"/>
  </w:num>
  <w:num w:numId="39">
    <w:abstractNumId w:val="3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CA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503234"/>
    <w:rsid w:val="00083011"/>
    <w:rsid w:val="000B2C0E"/>
    <w:rsid w:val="000D1570"/>
    <w:rsid w:val="000F32B9"/>
    <w:rsid w:val="00111187"/>
    <w:rsid w:val="00151C93"/>
    <w:rsid w:val="00156C33"/>
    <w:rsid w:val="00166F70"/>
    <w:rsid w:val="001A77FD"/>
    <w:rsid w:val="001C6DFD"/>
    <w:rsid w:val="002C5EE3"/>
    <w:rsid w:val="00347BEE"/>
    <w:rsid w:val="00377201"/>
    <w:rsid w:val="003A0E37"/>
    <w:rsid w:val="003C4E7E"/>
    <w:rsid w:val="003F54D0"/>
    <w:rsid w:val="003F5CA2"/>
    <w:rsid w:val="0047231A"/>
    <w:rsid w:val="00490EA0"/>
    <w:rsid w:val="004B2B66"/>
    <w:rsid w:val="004D6BCA"/>
    <w:rsid w:val="004E2FFD"/>
    <w:rsid w:val="00503234"/>
    <w:rsid w:val="005A21CE"/>
    <w:rsid w:val="005A2D9E"/>
    <w:rsid w:val="005F060C"/>
    <w:rsid w:val="0062083F"/>
    <w:rsid w:val="0064724B"/>
    <w:rsid w:val="00674314"/>
    <w:rsid w:val="00683A3D"/>
    <w:rsid w:val="00686503"/>
    <w:rsid w:val="006E2B2E"/>
    <w:rsid w:val="006F3D5B"/>
    <w:rsid w:val="00722BDC"/>
    <w:rsid w:val="007637D4"/>
    <w:rsid w:val="00783C3D"/>
    <w:rsid w:val="0079708F"/>
    <w:rsid w:val="007C30C4"/>
    <w:rsid w:val="00801EF0"/>
    <w:rsid w:val="00846E56"/>
    <w:rsid w:val="008654C0"/>
    <w:rsid w:val="00884CC7"/>
    <w:rsid w:val="00886546"/>
    <w:rsid w:val="008B755E"/>
    <w:rsid w:val="008E54CB"/>
    <w:rsid w:val="008F2E52"/>
    <w:rsid w:val="00946CC2"/>
    <w:rsid w:val="00980C37"/>
    <w:rsid w:val="00A36DCE"/>
    <w:rsid w:val="00B95E0F"/>
    <w:rsid w:val="00C30073"/>
    <w:rsid w:val="00C614E3"/>
    <w:rsid w:val="00C71DF5"/>
    <w:rsid w:val="00C9149A"/>
    <w:rsid w:val="00CA2EAA"/>
    <w:rsid w:val="00CB5FB6"/>
    <w:rsid w:val="00D61DCC"/>
    <w:rsid w:val="00D9580B"/>
    <w:rsid w:val="00DA4B31"/>
    <w:rsid w:val="00DA7627"/>
    <w:rsid w:val="00E06A40"/>
    <w:rsid w:val="00E144DC"/>
    <w:rsid w:val="00E512F2"/>
    <w:rsid w:val="00EE3BE1"/>
    <w:rsid w:val="00F14E80"/>
    <w:rsid w:val="00F15AA7"/>
    <w:rsid w:val="00F809CF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D5B"/>
    <w:rPr>
      <w:szCs w:val="24"/>
    </w:rPr>
  </w:style>
  <w:style w:type="paragraph" w:styleId="Heading1">
    <w:name w:val="heading 1"/>
    <w:basedOn w:val="Normal"/>
    <w:next w:val="Normal"/>
    <w:qFormat/>
    <w:rsid w:val="006F3D5B"/>
    <w:pPr>
      <w:keepNext/>
      <w:outlineLvl w:val="0"/>
    </w:pPr>
    <w:rPr>
      <w:rFonts w:cs="Arial"/>
      <w:b/>
      <w:bCs/>
      <w:iCs/>
      <w:sz w:val="28"/>
    </w:rPr>
  </w:style>
  <w:style w:type="paragraph" w:styleId="Heading2">
    <w:name w:val="heading 2"/>
    <w:basedOn w:val="Normal"/>
    <w:next w:val="Normal"/>
    <w:qFormat/>
    <w:rsid w:val="003A0E37"/>
    <w:pPr>
      <w:keepNext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5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5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5A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06A40"/>
    <w:rPr>
      <w:szCs w:val="20"/>
    </w:rPr>
  </w:style>
  <w:style w:type="paragraph" w:styleId="Title">
    <w:name w:val="Title"/>
    <w:basedOn w:val="Normal"/>
    <w:next w:val="Normal"/>
    <w:qFormat/>
    <w:rsid w:val="00166F70"/>
    <w:pPr>
      <w:widowControl w:val="0"/>
      <w:jc w:val="right"/>
    </w:pPr>
    <w:rPr>
      <w:b/>
      <w:sz w:val="36"/>
      <w:szCs w:val="20"/>
    </w:rPr>
  </w:style>
  <w:style w:type="character" w:styleId="PageNumber">
    <w:name w:val="page number"/>
    <w:basedOn w:val="DefaultParagraphFont"/>
    <w:rsid w:val="00F15AA7"/>
  </w:style>
  <w:style w:type="paragraph" w:styleId="BodyText">
    <w:name w:val="Body Text"/>
    <w:basedOn w:val="Normal"/>
    <w:rsid w:val="00503234"/>
    <w:pPr>
      <w:keepLines/>
      <w:widowControl w:val="0"/>
      <w:spacing w:after="120" w:line="240" w:lineRule="atLeast"/>
      <w:ind w:left="720"/>
    </w:pPr>
    <w:rPr>
      <w:szCs w:val="20"/>
    </w:rPr>
  </w:style>
  <w:style w:type="paragraph" w:customStyle="1" w:styleId="InfoBlue">
    <w:name w:val="InfoBlue"/>
    <w:basedOn w:val="Normal"/>
    <w:next w:val="BodyText"/>
    <w:autoRedefine/>
    <w:rsid w:val="00D9580B"/>
    <w:pPr>
      <w:widowControl w:val="0"/>
      <w:spacing w:line="240" w:lineRule="atLeast"/>
    </w:pPr>
    <w:rPr>
      <w:i/>
      <w:color w:val="0000FF"/>
      <w:szCs w:val="20"/>
    </w:rPr>
  </w:style>
  <w:style w:type="paragraph" w:customStyle="1" w:styleId="Tabletext">
    <w:name w:val="Tabletext"/>
    <w:basedOn w:val="Normal"/>
    <w:rsid w:val="00503234"/>
    <w:pPr>
      <w:keepLines/>
      <w:widowControl w:val="0"/>
      <w:spacing w:after="120" w:line="240" w:lineRule="atLeast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5A2D9E"/>
    <w:pPr>
      <w:ind w:left="240"/>
    </w:pPr>
  </w:style>
  <w:style w:type="character" w:styleId="Hyperlink">
    <w:name w:val="Hyperlink"/>
    <w:basedOn w:val="DefaultParagraphFont"/>
    <w:rsid w:val="005A2D9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5A2D9E"/>
  </w:style>
  <w:style w:type="character" w:styleId="FootnoteReference">
    <w:name w:val="footnote reference"/>
    <w:basedOn w:val="DefaultParagraphFont"/>
    <w:semiHidden/>
    <w:rsid w:val="00801EF0"/>
    <w:rPr>
      <w:sz w:val="20"/>
      <w:vertAlign w:val="superscript"/>
    </w:rPr>
  </w:style>
  <w:style w:type="paragraph" w:styleId="BalloonText">
    <w:name w:val="Balloon Text"/>
    <w:basedOn w:val="Normal"/>
    <w:semiHidden/>
    <w:rsid w:val="00D9580B"/>
    <w:rPr>
      <w:rFonts w:ascii="Tahoma" w:hAnsi="Tahoma" w:cs="Tahoma"/>
      <w:sz w:val="16"/>
      <w:szCs w:val="16"/>
    </w:rPr>
  </w:style>
  <w:style w:type="paragraph" w:customStyle="1" w:styleId="TableTitle2">
    <w:name w:val="Table Title 2"/>
    <w:basedOn w:val="Normal"/>
    <w:rsid w:val="00D9580B"/>
    <w:pPr>
      <w:jc w:val="center"/>
    </w:pPr>
    <w:rPr>
      <w:b/>
    </w:rPr>
  </w:style>
  <w:style w:type="character" w:styleId="CommentReference">
    <w:name w:val="annotation reference"/>
    <w:basedOn w:val="DefaultParagraphFont"/>
    <w:semiHidden/>
    <w:rsid w:val="00683A3D"/>
    <w:rPr>
      <w:sz w:val="16"/>
      <w:szCs w:val="16"/>
    </w:rPr>
  </w:style>
  <w:style w:type="paragraph" w:styleId="CommentText">
    <w:name w:val="annotation text"/>
    <w:basedOn w:val="Normal"/>
    <w:semiHidden/>
    <w:rsid w:val="00683A3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83A3D"/>
    <w:rPr>
      <w:b/>
      <w:bCs/>
    </w:rPr>
  </w:style>
  <w:style w:type="character" w:customStyle="1" w:styleId="FooterChar">
    <w:name w:val="Footer Char"/>
    <w:basedOn w:val="DefaultParagraphFont"/>
    <w:link w:val="Footer"/>
    <w:rsid w:val="00EE3BE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SC\GAP\Business_Architecture\Use%20Cases\Use%20Case%20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Use Case Template2.dot</Template>
  <TotalTime>11</TotalTime>
  <Pages>2</Pages>
  <Words>74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document the flow of business actions between actors and the web page</vt:lpstr>
    </vt:vector>
  </TitlesOfParts>
  <Company>NST</Company>
  <LinksUpToDate>false</LinksUpToDate>
  <CharactersWithSpaces>455</CharactersWithSpaces>
  <SharedDoc>false</SharedDoc>
  <HLinks>
    <vt:vector size="174" baseType="variant">
      <vt:variant>
        <vt:i4>1900596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_Toc101865274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_Toc101865273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_Toc101865272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_Toc101865271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_Toc101865270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_Toc101865269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_Toc101865268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_Toc101865267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_Toc101865266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_Toc101865265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_Toc101865264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_Toc101865263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_Toc101865262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_Toc101865261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_Toc101865260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_Toc101865259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_Toc101865258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_Toc101865257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_Toc101865256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_Toc101865255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_Toc101865254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_Toc101865253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_Toc101865252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_Toc101865251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_Toc101865250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_Toc101865249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_Toc101865248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_Toc101865247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_Toc101865246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document the flow of business actions between actors and the web page</dc:title>
  <dc:creator>Rahul Raj</dc:creator>
  <cp:lastModifiedBy>nkumari</cp:lastModifiedBy>
  <cp:revision>7</cp:revision>
  <cp:lastPrinted>2003-09-22T10:38:00Z</cp:lastPrinted>
  <dcterms:created xsi:type="dcterms:W3CDTF">2012-09-20T10:23:00Z</dcterms:created>
  <dcterms:modified xsi:type="dcterms:W3CDTF">2016-01-13T08:22:00Z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Template</vt:lpwstr>
  </property>
  <property fmtid="{D5CDD505-2E9C-101B-9397-08002B2CF9AE}" pid="3" name="Status">
    <vt:lpwstr>In Progress</vt:lpwstr>
  </property>
</Properties>
</file>